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E9CF" w14:textId="77777777" w:rsidR="0076708F" w:rsidRDefault="007B71D9" w:rsidP="007B71D9">
      <w:pPr>
        <w:spacing w:before="120" w:after="120" w:line="259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3F4723">
        <w:rPr>
          <w:rFonts w:ascii="Garamond" w:hAnsi="Garamond"/>
          <w:b/>
          <w:bCs/>
          <w:sz w:val="36"/>
          <w:szCs w:val="36"/>
        </w:rPr>
        <w:t>TAOTLUS</w:t>
      </w:r>
      <w:r w:rsidR="0076708F" w:rsidRPr="0076708F">
        <w:rPr>
          <w:rFonts w:ascii="Garamond" w:hAnsi="Garamond"/>
          <w:b/>
          <w:bCs/>
          <w:sz w:val="36"/>
          <w:szCs w:val="36"/>
        </w:rPr>
        <w:t xml:space="preserve"> </w:t>
      </w:r>
    </w:p>
    <w:p w14:paraId="7773A23D" w14:textId="297D2288" w:rsidR="007B71D9" w:rsidRPr="003F4723" w:rsidRDefault="00C7257D" w:rsidP="007B71D9">
      <w:pPr>
        <w:spacing w:before="120" w:after="120" w:line="259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</w:t>
      </w:r>
      <w:r w:rsidR="0076708F" w:rsidRPr="003F4723">
        <w:rPr>
          <w:rFonts w:ascii="Garamond" w:hAnsi="Garamond"/>
          <w:b/>
          <w:bCs/>
          <w:sz w:val="36"/>
          <w:szCs w:val="36"/>
        </w:rPr>
        <w:t>ehniliste tingimuste väljastamiseks</w:t>
      </w:r>
      <w:r w:rsidR="0076708F">
        <w:rPr>
          <w:rFonts w:ascii="Garamond" w:hAnsi="Garamond"/>
          <w:b/>
          <w:bCs/>
          <w:sz w:val="36"/>
          <w:szCs w:val="36"/>
        </w:rPr>
        <w:t xml:space="preserve"> </w:t>
      </w:r>
    </w:p>
    <w:p w14:paraId="0A2513BD" w14:textId="1E0D571E" w:rsidR="005F0809" w:rsidRDefault="00AB7F60" w:rsidP="00AB7F60">
      <w:pPr>
        <w:spacing w:before="120" w:after="120" w:line="259" w:lineRule="auto"/>
        <w:rPr>
          <w:rFonts w:ascii="Garamond" w:hAnsi="Garamond"/>
        </w:rPr>
      </w:pPr>
      <w:r w:rsidRPr="00AB7F60">
        <w:rPr>
          <w:rFonts w:ascii="Garamond" w:hAnsi="Garamond"/>
          <w:b/>
          <w:bCs/>
        </w:rPr>
        <w:t>TAOTLEJA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84D7A">
        <w:rPr>
          <w:rFonts w:ascii="Garamond" w:hAnsi="Garamond"/>
        </w:rPr>
        <w:t>Kuupäev:</w:t>
      </w:r>
      <w:r w:rsidR="007B71D9">
        <w:rPr>
          <w:rFonts w:ascii="Garamond" w:hAnsi="Garamond"/>
        </w:rPr>
        <w:t xml:space="preserve"> </w:t>
      </w:r>
      <w:r w:rsidR="004868EA">
        <w:rPr>
          <w:rFonts w:ascii="Garamond" w:hAnsi="Garamond"/>
        </w:rPr>
        <w:t>XX</w:t>
      </w:r>
      <w:r w:rsidR="00C25A1F">
        <w:rPr>
          <w:rFonts w:ascii="Garamond" w:hAnsi="Garamond"/>
        </w:rPr>
        <w:t>.</w:t>
      </w:r>
      <w:r w:rsidR="004868EA">
        <w:rPr>
          <w:rFonts w:ascii="Garamond" w:hAnsi="Garamond"/>
        </w:rPr>
        <w:t>XX</w:t>
      </w:r>
      <w:r w:rsidR="00C25A1F">
        <w:rPr>
          <w:rFonts w:ascii="Garamond" w:hAnsi="Garamond"/>
        </w:rPr>
        <w:t>.</w:t>
      </w:r>
      <w:r w:rsidR="007B71D9">
        <w:rPr>
          <w:rFonts w:ascii="Garamond" w:hAnsi="Garamond"/>
        </w:rPr>
        <w:t>202</w:t>
      </w:r>
      <w:r w:rsidR="004868EA">
        <w:rPr>
          <w:rFonts w:ascii="Garamond" w:hAnsi="Garamond"/>
        </w:rPr>
        <w:t>6</w:t>
      </w:r>
      <w:r w:rsidR="006E3C94">
        <w:rPr>
          <w:rFonts w:ascii="Garamond" w:hAnsi="Garamond"/>
        </w:rPr>
        <w:t>.a.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547"/>
        <w:gridCol w:w="3402"/>
        <w:gridCol w:w="3397"/>
      </w:tblGrid>
      <w:tr w:rsidR="00C41651" w14:paraId="2D50E262" w14:textId="77777777" w:rsidTr="00D146E4">
        <w:tc>
          <w:tcPr>
            <w:tcW w:w="2547" w:type="dxa"/>
          </w:tcPr>
          <w:p w14:paraId="5EB07AFC" w14:textId="0E3F8392" w:rsidR="00C41651" w:rsidRDefault="00C41651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Nimi</w:t>
            </w:r>
          </w:p>
        </w:tc>
        <w:tc>
          <w:tcPr>
            <w:tcW w:w="6799" w:type="dxa"/>
            <w:gridSpan w:val="2"/>
            <w:vAlign w:val="center"/>
          </w:tcPr>
          <w:p w14:paraId="336B0FFB" w14:textId="557D890F" w:rsidR="00C41651" w:rsidRDefault="00C41651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</w:p>
        </w:tc>
      </w:tr>
      <w:tr w:rsidR="00C41651" w14:paraId="4A208909" w14:textId="77777777" w:rsidTr="00D146E4">
        <w:tc>
          <w:tcPr>
            <w:tcW w:w="2547" w:type="dxa"/>
          </w:tcPr>
          <w:p w14:paraId="1309870C" w14:textId="483A0789" w:rsidR="00C41651" w:rsidRDefault="007B71D9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Aadress</w:t>
            </w:r>
          </w:p>
        </w:tc>
        <w:tc>
          <w:tcPr>
            <w:tcW w:w="6799" w:type="dxa"/>
            <w:gridSpan w:val="2"/>
            <w:vAlign w:val="center"/>
          </w:tcPr>
          <w:p w14:paraId="6F8E88BC" w14:textId="4DCCA533" w:rsidR="00C41651" w:rsidRDefault="00C41651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</w:p>
        </w:tc>
      </w:tr>
      <w:tr w:rsidR="007B71D9" w14:paraId="753842F9" w14:textId="77777777" w:rsidTr="00D146E4">
        <w:tc>
          <w:tcPr>
            <w:tcW w:w="2547" w:type="dxa"/>
          </w:tcPr>
          <w:p w14:paraId="52CF6E3E" w14:textId="607972AA" w:rsidR="007B71D9" w:rsidRDefault="007B71D9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Registrikood/Isikukood</w:t>
            </w:r>
            <w:r w:rsidR="002D4F1A">
              <w:rPr>
                <w:rFonts w:ascii="Garamond" w:hAnsi="Garamond"/>
              </w:rPr>
              <w:t xml:space="preserve"> </w:t>
            </w:r>
          </w:p>
        </w:tc>
        <w:tc>
          <w:tcPr>
            <w:tcW w:w="6799" w:type="dxa"/>
            <w:gridSpan w:val="2"/>
            <w:vAlign w:val="center"/>
          </w:tcPr>
          <w:p w14:paraId="7AC5115E" w14:textId="1ADFF660" w:rsidR="007B71D9" w:rsidRDefault="007B71D9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</w:p>
        </w:tc>
      </w:tr>
      <w:tr w:rsidR="00C41651" w14:paraId="064506DD" w14:textId="77777777" w:rsidTr="00D146E4">
        <w:tc>
          <w:tcPr>
            <w:tcW w:w="2547" w:type="dxa"/>
          </w:tcPr>
          <w:p w14:paraId="5D35F81B" w14:textId="4141C777" w:rsidR="00C41651" w:rsidRDefault="009639C1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Kontaktisik</w:t>
            </w:r>
          </w:p>
        </w:tc>
        <w:tc>
          <w:tcPr>
            <w:tcW w:w="6799" w:type="dxa"/>
            <w:gridSpan w:val="2"/>
            <w:vAlign w:val="center"/>
          </w:tcPr>
          <w:p w14:paraId="7A7C1BD7" w14:textId="33D680F6" w:rsidR="00C41651" w:rsidRDefault="00C41651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</w:p>
        </w:tc>
      </w:tr>
      <w:tr w:rsidR="00670682" w14:paraId="77D5A0D0" w14:textId="77777777" w:rsidTr="00D146E4">
        <w:tc>
          <w:tcPr>
            <w:tcW w:w="5949" w:type="dxa"/>
            <w:gridSpan w:val="2"/>
          </w:tcPr>
          <w:p w14:paraId="2124F439" w14:textId="19C46821" w:rsidR="00670682" w:rsidRDefault="00F86412" w:rsidP="00C25A1F">
            <w:pPr>
              <w:spacing w:before="120" w:after="120"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670682">
              <w:rPr>
                <w:rFonts w:ascii="Garamond" w:hAnsi="Garamond"/>
              </w:rPr>
              <w:t>-post</w:t>
            </w:r>
            <w:r>
              <w:rPr>
                <w:rFonts w:ascii="Garamond" w:hAnsi="Garamond"/>
              </w:rPr>
              <w:t>:</w:t>
            </w:r>
            <w:r w:rsidR="00670682">
              <w:rPr>
                <w:rFonts w:ascii="Garamond" w:hAnsi="Garamond"/>
              </w:rPr>
              <w:t xml:space="preserve"> </w:t>
            </w:r>
            <w:r w:rsidR="00C25A1F">
              <w:rPr>
                <w:rFonts w:ascii="Garamond" w:hAnsi="Garamond"/>
              </w:rPr>
              <w:t xml:space="preserve">                               </w:t>
            </w:r>
          </w:p>
        </w:tc>
        <w:tc>
          <w:tcPr>
            <w:tcW w:w="3397" w:type="dxa"/>
            <w:vAlign w:val="center"/>
          </w:tcPr>
          <w:p w14:paraId="21BA016E" w14:textId="4065C19F" w:rsidR="00670682" w:rsidRDefault="00670682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</w:t>
            </w:r>
            <w:r w:rsidR="00696854">
              <w:rPr>
                <w:rFonts w:ascii="Garamond" w:hAnsi="Garamond"/>
              </w:rPr>
              <w:t xml:space="preserve">: </w:t>
            </w:r>
          </w:p>
        </w:tc>
      </w:tr>
      <w:tr w:rsidR="00FD58F1" w14:paraId="31CBC1AC" w14:textId="77777777" w:rsidTr="00D146E4">
        <w:tc>
          <w:tcPr>
            <w:tcW w:w="2547" w:type="dxa"/>
            <w:vAlign w:val="center"/>
          </w:tcPr>
          <w:p w14:paraId="16117769" w14:textId="77777777" w:rsidR="00FD58F1" w:rsidRDefault="00FD58F1" w:rsidP="006D3DA6">
            <w:pPr>
              <w:spacing w:before="120" w:after="120"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Töö nimetus/eesmärk</w:t>
            </w:r>
          </w:p>
        </w:tc>
        <w:tc>
          <w:tcPr>
            <w:tcW w:w="6799" w:type="dxa"/>
            <w:gridSpan w:val="2"/>
            <w:vAlign w:val="center"/>
          </w:tcPr>
          <w:p w14:paraId="371EC080" w14:textId="37E2A4E9" w:rsidR="00FD58F1" w:rsidRDefault="00FD58F1" w:rsidP="00A73C15">
            <w:pPr>
              <w:spacing w:before="120" w:after="120" w:line="259" w:lineRule="auto"/>
              <w:rPr>
                <w:rFonts w:ascii="Garamond" w:hAnsi="Garamond"/>
              </w:rPr>
            </w:pPr>
          </w:p>
        </w:tc>
      </w:tr>
    </w:tbl>
    <w:p w14:paraId="312E254B" w14:textId="30949D21" w:rsidR="007B71D9" w:rsidRDefault="007B71D9" w:rsidP="00A62D8B">
      <w:pPr>
        <w:spacing w:before="120" w:after="120" w:line="259" w:lineRule="auto"/>
        <w:jc w:val="both"/>
        <w:rPr>
          <w:rFonts w:ascii="Garamond" w:hAnsi="Garamond"/>
          <w:b/>
          <w:bCs/>
        </w:rPr>
      </w:pPr>
    </w:p>
    <w:p w14:paraId="4D7D02E8" w14:textId="0CD01294" w:rsidR="00D234DE" w:rsidRPr="00F6653B" w:rsidRDefault="002B7927" w:rsidP="00A62D8B">
      <w:pPr>
        <w:spacing w:before="120" w:after="120" w:line="259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TARBIMISKOHA</w:t>
      </w:r>
      <w:r w:rsidR="00D234DE" w:rsidRPr="00F6653B">
        <w:rPr>
          <w:rFonts w:ascii="Garamond" w:hAnsi="Garamond"/>
          <w:b/>
          <w:bCs/>
        </w:rPr>
        <w:t xml:space="preserve"> ANDMED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547"/>
        <w:gridCol w:w="1699"/>
        <w:gridCol w:w="427"/>
        <w:gridCol w:w="1273"/>
        <w:gridCol w:w="1063"/>
        <w:gridCol w:w="637"/>
        <w:gridCol w:w="1700"/>
      </w:tblGrid>
      <w:tr w:rsidR="003029C6" w14:paraId="1AC06383" w14:textId="77777777" w:rsidTr="00340221">
        <w:tc>
          <w:tcPr>
            <w:tcW w:w="2547" w:type="dxa"/>
            <w:vAlign w:val="center"/>
          </w:tcPr>
          <w:p w14:paraId="75C99EE0" w14:textId="5639B548" w:rsidR="003029C6" w:rsidRDefault="003029C6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Kinnistu/krundi  omanik</w:t>
            </w:r>
          </w:p>
        </w:tc>
        <w:tc>
          <w:tcPr>
            <w:tcW w:w="3399" w:type="dxa"/>
            <w:gridSpan w:val="3"/>
            <w:vAlign w:val="center"/>
          </w:tcPr>
          <w:p w14:paraId="4E6CF22D" w14:textId="43874D13" w:rsidR="003029C6" w:rsidRDefault="003029C6" w:rsidP="003029C6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52E0F268" w14:textId="620C2972" w:rsidR="003029C6" w:rsidRDefault="003029C6" w:rsidP="00A73C15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Reg</w:t>
            </w:r>
            <w:proofErr w:type="spellEnd"/>
            <w:r>
              <w:rPr>
                <w:rFonts w:ascii="Garamond" w:hAnsi="Garamond"/>
              </w:rPr>
              <w:t xml:space="preserve"> nr/IK  </w:t>
            </w:r>
            <w:r w:rsidR="00540855">
              <w:rPr>
                <w:rFonts w:ascii="Garamond" w:hAnsi="Garamond"/>
              </w:rPr>
              <w:t xml:space="preserve"> </w:t>
            </w:r>
            <w:r w:rsidR="002F1EAE" w:rsidRPr="002F1EAE">
              <w:rPr>
                <w:rFonts w:ascii="Garamond" w:hAnsi="Garamond"/>
              </w:rPr>
              <w:tab/>
            </w:r>
          </w:p>
        </w:tc>
      </w:tr>
      <w:tr w:rsidR="00012CB5" w14:paraId="774D5852" w14:textId="77777777" w:rsidTr="002B7927">
        <w:tc>
          <w:tcPr>
            <w:tcW w:w="2547" w:type="dxa"/>
            <w:vAlign w:val="center"/>
          </w:tcPr>
          <w:p w14:paraId="65630098" w14:textId="7E92E91A" w:rsidR="00012CB5" w:rsidRDefault="003029C6" w:rsidP="003029C6">
            <w:pPr>
              <w:spacing w:before="120" w:after="120"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Ehitise</w:t>
            </w:r>
            <w:r w:rsidR="00012CB5">
              <w:rPr>
                <w:rFonts w:ascii="Garamond" w:hAnsi="Garamond"/>
              </w:rPr>
              <w:t xml:space="preserve"> asukoht ja katastritunnus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6799" w:type="dxa"/>
            <w:gridSpan w:val="6"/>
            <w:vAlign w:val="center"/>
          </w:tcPr>
          <w:p w14:paraId="221AC03B" w14:textId="6E24AD86" w:rsidR="00EF38EC" w:rsidRPr="004868EA" w:rsidRDefault="00EF38EC" w:rsidP="004868EA">
            <w:pPr>
              <w:pStyle w:val="ListParagraph"/>
              <w:spacing w:before="120" w:after="120" w:line="259" w:lineRule="auto"/>
              <w:jc w:val="both"/>
              <w:rPr>
                <w:rFonts w:ascii="Garamond" w:hAnsi="Garamond"/>
                <w:lang w:val="fi-FI"/>
              </w:rPr>
            </w:pPr>
          </w:p>
        </w:tc>
      </w:tr>
      <w:tr w:rsidR="00012CB5" w14:paraId="3DC1E21F" w14:textId="77777777" w:rsidTr="002B7927">
        <w:tc>
          <w:tcPr>
            <w:tcW w:w="2547" w:type="dxa"/>
            <w:vAlign w:val="center"/>
          </w:tcPr>
          <w:p w14:paraId="43538BFC" w14:textId="28D9380B" w:rsidR="00012CB5" w:rsidRDefault="00012CB5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Ehitise tüüp</w:t>
            </w:r>
            <w:r w:rsidR="004868EA">
              <w:rPr>
                <w:rFonts w:ascii="Garamond" w:hAnsi="Garamond"/>
              </w:rPr>
              <w:t xml:space="preserve"> (lisa X)</w:t>
            </w:r>
          </w:p>
        </w:tc>
        <w:tc>
          <w:tcPr>
            <w:tcW w:w="6799" w:type="dxa"/>
            <w:gridSpan w:val="6"/>
            <w:vAlign w:val="center"/>
          </w:tcPr>
          <w:p w14:paraId="79710EBB" w14:textId="2879B171" w:rsidR="00012CB5" w:rsidRDefault="00A73C15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 w:rsidRPr="00A05103">
              <w:rPr>
                <w:rFonts w:ascii="Garamond" w:hAnsi="Garamond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0F26078" wp14:editId="00C16410">
                      <wp:simplePos x="0" y="0"/>
                      <wp:positionH relativeFrom="column">
                        <wp:posOffset>3669665</wp:posOffset>
                      </wp:positionH>
                      <wp:positionV relativeFrom="paragraph">
                        <wp:posOffset>324485</wp:posOffset>
                      </wp:positionV>
                      <wp:extent cx="209550" cy="212090"/>
                      <wp:effectExtent l="0" t="0" r="19050" b="1651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45034" w14:textId="3047C1CF" w:rsidR="00A73C15" w:rsidRPr="004868EA" w:rsidRDefault="00A73C15" w:rsidP="00A73C1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26078" id="Rectangle 7" o:spid="_x0000_s1026" style="position:absolute;left:0;text-align:left;margin-left:288.95pt;margin-top:25.55pt;width:16.5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" o:allowincell="f" fillcolor="#fc0">
                      <v:textbox>
                        <w:txbxContent>
                          <w:p w14:paraId="23C45034" w14:textId="3047C1CF" w:rsidR="00A73C15" w:rsidRPr="004868EA" w:rsidRDefault="00A73C15" w:rsidP="00A73C1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31D5" w:rsidRPr="00A05103">
              <w:rPr>
                <w:rFonts w:ascii="Garamond" w:hAnsi="Garamond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6284FD4" wp14:editId="324B5E5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72390</wp:posOffset>
                      </wp:positionV>
                      <wp:extent cx="182880" cy="182880"/>
                      <wp:effectExtent l="0" t="0" r="26670" b="2667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FE0D3" w14:textId="77777777" w:rsidR="00A73C15" w:rsidRDefault="00A73C15" w:rsidP="00A73C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6284FD4" id="Rectangle 3" o:spid="_x0000_s1027" style="position:absolute;left:0;text-align:left;margin-left:-1.1pt;margin-top:5.7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" o:allowincell="f" fillcolor="#fc0">
                      <v:textbox>
                        <w:txbxContent>
                          <w:p w14:paraId="54FFE0D3" w14:textId="77777777" w:rsidR="00A73C15" w:rsidRDefault="00A73C15" w:rsidP="00A73C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20AD" w:rsidRPr="00A05103">
              <w:rPr>
                <w:rFonts w:ascii="Garamond" w:hAnsi="Garamond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C87F40E" wp14:editId="159856A3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347980</wp:posOffset>
                      </wp:positionV>
                      <wp:extent cx="182880" cy="182880"/>
                      <wp:effectExtent l="13335" t="6985" r="13335" b="1016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044DDE2" id="Rectangle 5" o:spid="_x0000_s1026" style="position:absolute;margin-left:116.4pt;margin-top:27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" o:allowincell="f" fillcolor="#fc0"/>
                  </w:pict>
                </mc:Fallback>
              </mc:AlternateContent>
            </w:r>
            <w:r w:rsidR="005020AD" w:rsidRPr="00A05103">
              <w:rPr>
                <w:rFonts w:ascii="Garamond" w:hAnsi="Garamond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87DD3EE" wp14:editId="55B2AF93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344170</wp:posOffset>
                      </wp:positionV>
                      <wp:extent cx="182880" cy="182880"/>
                      <wp:effectExtent l="13335" t="6985" r="13335" b="1016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FD8918C" id="Rectangle 4" o:spid="_x0000_s1026" style="position:absolute;margin-left:51.15pt;margin-top:27.1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" o:allowincell="f" fillcolor="#fc0"/>
                  </w:pict>
                </mc:Fallback>
              </mc:AlternateContent>
            </w:r>
            <w:r w:rsidR="005020AD" w:rsidRPr="00A05103">
              <w:rPr>
                <w:rFonts w:ascii="Garamond" w:hAnsi="Garamond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D0D4A25" wp14:editId="5FD2437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328930</wp:posOffset>
                      </wp:positionV>
                      <wp:extent cx="182880" cy="182880"/>
                      <wp:effectExtent l="11430" t="6985" r="5715" b="1016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96F8921" id="Rectangle 3" o:spid="_x0000_s1026" style="position:absolute;margin-left:-1.5pt;margin-top:25.9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" o:allowincell="f" fillcolor="#fc0"/>
                  </w:pict>
                </mc:Fallback>
              </mc:AlternateContent>
            </w:r>
            <w:r w:rsidR="001B4E9B">
              <w:rPr>
                <w:rFonts w:ascii="Garamond" w:hAnsi="Garamond"/>
              </w:rPr>
              <w:t xml:space="preserve">     </w:t>
            </w:r>
            <w:r w:rsidR="002D0C3D">
              <w:rPr>
                <w:rFonts w:ascii="Garamond" w:hAnsi="Garamond"/>
              </w:rPr>
              <w:t xml:space="preserve">  </w:t>
            </w:r>
            <w:r w:rsidR="003029C6" w:rsidRPr="00A05103">
              <w:rPr>
                <w:rFonts w:ascii="Garamond" w:hAnsi="Garamond"/>
              </w:rPr>
              <w:t xml:space="preserve">kortermaja   </w:t>
            </w:r>
            <w:r w:rsidR="001B4E9B" w:rsidRPr="001B4E9B">
              <w:rPr>
                <w:rFonts w:ascii="Garamond" w:hAnsi="Garamond"/>
              </w:rPr>
              <w:t>… korterit    ... korrust    ... trepikoda</w:t>
            </w:r>
          </w:p>
          <w:p w14:paraId="772E13FE" w14:textId="73A0128A" w:rsidR="005020AD" w:rsidRDefault="005020AD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 w:rsidRPr="00A05103">
              <w:rPr>
                <w:rFonts w:ascii="Garamond" w:hAnsi="Garamond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4784F82" wp14:editId="5F5EB2CA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20320</wp:posOffset>
                      </wp:positionV>
                      <wp:extent cx="182880" cy="182880"/>
                      <wp:effectExtent l="5715" t="6985" r="11430" b="1016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7F238C6" id="Rectangle 6" o:spid="_x0000_s1026" style="position:absolute;margin-left:201.3pt;margin-top:1.6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" o:allowincell="f" fillcolor="#fc0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</w:t>
            </w:r>
            <w:r w:rsidRPr="00A05103">
              <w:rPr>
                <w:rFonts w:ascii="Garamond" w:hAnsi="Garamond"/>
              </w:rPr>
              <w:t xml:space="preserve">eramu       </w:t>
            </w:r>
            <w:r>
              <w:rPr>
                <w:rFonts w:ascii="Garamond" w:hAnsi="Garamond"/>
              </w:rPr>
              <w:t xml:space="preserve"> </w:t>
            </w:r>
            <w:r w:rsidRPr="00A05103">
              <w:rPr>
                <w:rFonts w:ascii="Garamond" w:hAnsi="Garamond"/>
              </w:rPr>
              <w:t>ridaelamu        kontorihoone        tootmishoone         muu</w:t>
            </w:r>
          </w:p>
        </w:tc>
      </w:tr>
      <w:tr w:rsidR="00FD58F1" w14:paraId="33C627FA" w14:textId="77777777" w:rsidTr="00FD58F1">
        <w:tc>
          <w:tcPr>
            <w:tcW w:w="2547" w:type="dxa"/>
            <w:vAlign w:val="center"/>
          </w:tcPr>
          <w:p w14:paraId="57096F41" w14:textId="28899633" w:rsidR="00FD58F1" w:rsidRDefault="00FD58F1" w:rsidP="00FD58F1">
            <w:pPr>
              <w:spacing w:before="120" w:after="120" w:line="259" w:lineRule="auto"/>
              <w:rPr>
                <w:rFonts w:ascii="Garamond" w:hAnsi="Garamond"/>
              </w:rPr>
            </w:pPr>
            <w:r w:rsidRPr="00A05103">
              <w:rPr>
                <w:rFonts w:ascii="Garamond" w:hAnsi="Garamond"/>
              </w:rPr>
              <w:t>Soovitav soojavarustuse algus</w:t>
            </w:r>
          </w:p>
          <w:p w14:paraId="09708834" w14:textId="04F4E53F" w:rsidR="00FD58F1" w:rsidRPr="00A05103" w:rsidRDefault="00FD58F1" w:rsidP="00FD58F1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20B5690" w14:textId="77777777" w:rsidR="00FD58F1" w:rsidRDefault="00FD58F1" w:rsidP="00FD58F1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Köetav pind </w:t>
            </w:r>
          </w:p>
          <w:p w14:paraId="3D25FA73" w14:textId="5E81DCB6" w:rsidR="00FD58F1" w:rsidRPr="00A05103" w:rsidRDefault="00FD58F1" w:rsidP="006F5587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08417969" w14:textId="77777777" w:rsidR="00FD58F1" w:rsidRDefault="00FD58F1" w:rsidP="00FD58F1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Köetav kubatuur </w:t>
            </w:r>
          </w:p>
          <w:p w14:paraId="7505D328" w14:textId="47F3A987" w:rsidR="00FD58F1" w:rsidRPr="00A05103" w:rsidRDefault="00FD58F1" w:rsidP="00FD58F1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7790F110" w14:textId="77777777" w:rsidR="00FD58F1" w:rsidRDefault="00FD58F1" w:rsidP="00FD58F1">
            <w:pPr>
              <w:spacing w:before="120" w:after="120" w:line="259" w:lineRule="auto"/>
              <w:rPr>
                <w:rFonts w:ascii="Garamond" w:hAnsi="Garamond"/>
              </w:rPr>
            </w:pPr>
            <w:r w:rsidRPr="00A05103">
              <w:rPr>
                <w:rFonts w:ascii="Garamond" w:hAnsi="Garamond"/>
              </w:rPr>
              <w:t>Sooja vee tarbijate arv</w:t>
            </w:r>
          </w:p>
          <w:p w14:paraId="7222954A" w14:textId="1D1620E9" w:rsidR="00FD58F1" w:rsidRPr="00A05103" w:rsidRDefault="00A9515E" w:rsidP="00FD58F1">
            <w:pPr>
              <w:spacing w:before="120" w:after="120"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 (korterit)</w:t>
            </w:r>
          </w:p>
        </w:tc>
      </w:tr>
      <w:tr w:rsidR="005020AD" w14:paraId="5CD24AEB" w14:textId="77777777" w:rsidTr="004726B8">
        <w:tc>
          <w:tcPr>
            <w:tcW w:w="2547" w:type="dxa"/>
            <w:vAlign w:val="center"/>
          </w:tcPr>
          <w:p w14:paraId="58476306" w14:textId="54384ED7" w:rsidR="005020AD" w:rsidRDefault="005020AD" w:rsidP="005020AD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Soojusenergia koormused, kW</w:t>
            </w:r>
          </w:p>
        </w:tc>
        <w:tc>
          <w:tcPr>
            <w:tcW w:w="1699" w:type="dxa"/>
            <w:vAlign w:val="center"/>
          </w:tcPr>
          <w:p w14:paraId="34190D5C" w14:textId="1C750482" w:rsidR="006F5587" w:rsidRDefault="005020AD" w:rsidP="006F5587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Küte</w:t>
            </w:r>
          </w:p>
          <w:p w14:paraId="13872085" w14:textId="0EFA043E" w:rsidR="005020AD" w:rsidRDefault="005020AD" w:rsidP="00835346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15789B4" w14:textId="44BBEC07" w:rsidR="005020AD" w:rsidRPr="006F5587" w:rsidRDefault="005020AD" w:rsidP="005020AD">
            <w:pPr>
              <w:spacing w:before="120" w:after="12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F5587">
              <w:rPr>
                <w:rFonts w:ascii="Garamond" w:hAnsi="Garamond"/>
                <w:sz w:val="22"/>
                <w:szCs w:val="22"/>
              </w:rPr>
              <w:t>Ventilatsioon</w:t>
            </w:r>
          </w:p>
          <w:p w14:paraId="41F73FEB" w14:textId="349DB880" w:rsidR="005020AD" w:rsidRDefault="00835346" w:rsidP="00835346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683725">
              <w:rPr>
                <w:rFonts w:ascii="Garamond" w:hAnsi="Garamond"/>
              </w:rPr>
              <w:t>kW</w:t>
            </w:r>
          </w:p>
        </w:tc>
        <w:tc>
          <w:tcPr>
            <w:tcW w:w="1700" w:type="dxa"/>
            <w:gridSpan w:val="2"/>
            <w:vAlign w:val="center"/>
          </w:tcPr>
          <w:p w14:paraId="564AA890" w14:textId="3623DBFA" w:rsidR="005020AD" w:rsidRDefault="005020AD" w:rsidP="005020AD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Soe vesi</w:t>
            </w:r>
          </w:p>
          <w:p w14:paraId="455BFDA7" w14:textId="021B539D" w:rsidR="005020AD" w:rsidRDefault="005020AD" w:rsidP="00835346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700" w:type="dxa"/>
            <w:vAlign w:val="center"/>
          </w:tcPr>
          <w:p w14:paraId="093184EB" w14:textId="77777777" w:rsidR="005020AD" w:rsidRDefault="005020AD" w:rsidP="005020AD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Kokku</w:t>
            </w:r>
          </w:p>
          <w:p w14:paraId="45AEC542" w14:textId="63AA057F" w:rsidR="005020AD" w:rsidRDefault="00835346" w:rsidP="00835346">
            <w:pPr>
              <w:spacing w:before="120" w:after="120" w:line="259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683725">
              <w:rPr>
                <w:rFonts w:ascii="Garamond" w:hAnsi="Garamond"/>
              </w:rPr>
              <w:t>kW</w:t>
            </w:r>
          </w:p>
        </w:tc>
      </w:tr>
      <w:tr w:rsidR="00EE3F34" w14:paraId="3F5F55A0" w14:textId="77777777" w:rsidTr="002B7927">
        <w:tc>
          <w:tcPr>
            <w:tcW w:w="2547" w:type="dxa"/>
            <w:vAlign w:val="center"/>
          </w:tcPr>
          <w:p w14:paraId="5F1B8AAF" w14:textId="33EE267E" w:rsidR="00EE3F34" w:rsidRDefault="00EE3F34" w:rsidP="00A62D8B">
            <w:pPr>
              <w:spacing w:before="120" w:after="12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Kooskõlastamiseks esitatud materjalid</w:t>
            </w:r>
          </w:p>
        </w:tc>
        <w:tc>
          <w:tcPr>
            <w:tcW w:w="6799" w:type="dxa"/>
            <w:gridSpan w:val="6"/>
            <w:vAlign w:val="center"/>
          </w:tcPr>
          <w:p w14:paraId="3EA447B2" w14:textId="77777777" w:rsidR="00EE3F34" w:rsidRDefault="00EE3F34" w:rsidP="002F1EAE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Garamond" w:hAnsi="Garamond"/>
              </w:rPr>
            </w:pPr>
          </w:p>
        </w:tc>
      </w:tr>
    </w:tbl>
    <w:p w14:paraId="56ADDE78" w14:textId="5704D709" w:rsidR="008E5D9E" w:rsidRDefault="008E5D9E" w:rsidP="00A05103">
      <w:pPr>
        <w:spacing w:before="120" w:after="120" w:line="259" w:lineRule="auto"/>
        <w:rPr>
          <w:rFonts w:ascii="Garamond" w:hAnsi="Garamond"/>
        </w:rPr>
      </w:pPr>
    </w:p>
    <w:p w14:paraId="242FA301" w14:textId="14AFDD8C" w:rsidR="00F544AC" w:rsidRPr="000C5514" w:rsidRDefault="005D06E5" w:rsidP="00F86412">
      <w:pPr>
        <w:spacing w:before="120" w:after="120" w:line="259" w:lineRule="auto"/>
        <w:jc w:val="right"/>
        <w:rPr>
          <w:rFonts w:ascii="Garamond" w:hAnsi="Garamond"/>
          <w:color w:val="A6A6A6" w:themeColor="background1" w:themeShade="A6"/>
        </w:rPr>
      </w:pPr>
      <w:r w:rsidRPr="000C5514">
        <w:rPr>
          <w:rFonts w:ascii="Garamond" w:hAnsi="Garamond"/>
          <w:color w:val="A6A6A6" w:themeColor="background1" w:themeShade="A6"/>
        </w:rPr>
        <w:t xml:space="preserve">/allkirjastatud </w:t>
      </w:r>
      <w:r w:rsidR="000C5514" w:rsidRPr="000C5514">
        <w:rPr>
          <w:rFonts w:ascii="Garamond" w:hAnsi="Garamond"/>
          <w:color w:val="A6A6A6" w:themeColor="background1" w:themeShade="A6"/>
        </w:rPr>
        <w:t>digitaalselt/</w:t>
      </w:r>
    </w:p>
    <w:sectPr w:rsidR="00F544AC" w:rsidRPr="000C5514" w:rsidSect="005521AF">
      <w:headerReference w:type="default" r:id="rId8"/>
      <w:footerReference w:type="default" r:id="rId9"/>
      <w:pgSz w:w="11906" w:h="16838"/>
      <w:pgMar w:top="665" w:right="849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A464" w14:textId="77777777" w:rsidR="002C6DCE" w:rsidRDefault="002C6DCE" w:rsidP="0036564D">
      <w:r>
        <w:separator/>
      </w:r>
    </w:p>
  </w:endnote>
  <w:endnote w:type="continuationSeparator" w:id="0">
    <w:p w14:paraId="3AAEA115" w14:textId="77777777" w:rsidR="002C6DCE" w:rsidRDefault="002C6DCE" w:rsidP="0036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TC Stone Sans Std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FB9F" w14:textId="77777777" w:rsidR="0036564D" w:rsidRPr="006F5025" w:rsidRDefault="0036564D">
    <w:pPr>
      <w:pStyle w:val="Footer"/>
      <w:rPr>
        <w:rFonts w:ascii="ITC Stone Sans Std Medium" w:hAnsi="ITC Stone Sans Std Medium"/>
        <w:b/>
        <w:color w:val="262626" w:themeColor="text1" w:themeTint="D9"/>
        <w:sz w:val="18"/>
        <w:szCs w:val="18"/>
        <w:lang w:val="et-EE"/>
      </w:rPr>
    </w:pPr>
    <w:r w:rsidRPr="006F5025">
      <w:rPr>
        <w:rFonts w:ascii="ITC Stone Sans Std Medium" w:hAnsi="ITC Stone Sans Std Medium"/>
        <w:b/>
        <w:color w:val="262626" w:themeColor="text1" w:themeTint="D9"/>
        <w:sz w:val="18"/>
        <w:szCs w:val="18"/>
        <w:lang w:val="et-EE"/>
      </w:rPr>
      <w:t>N.R. Energy OÜ</w:t>
    </w:r>
  </w:p>
  <w:tbl>
    <w:tblPr>
      <w:tblStyle w:val="TableGrid"/>
      <w:tblW w:w="960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118"/>
      <w:gridCol w:w="2268"/>
      <w:gridCol w:w="1560"/>
    </w:tblGrid>
    <w:tr w:rsidR="003E4ACF" w:rsidRPr="006F5025" w14:paraId="5FE79C81" w14:textId="77777777" w:rsidTr="003E4ACF">
      <w:tc>
        <w:tcPr>
          <w:tcW w:w="2660" w:type="dxa"/>
          <w:tcBorders>
            <w:top w:val="single" w:sz="8" w:space="0" w:color="92D050"/>
          </w:tcBorders>
        </w:tcPr>
        <w:p w14:paraId="6239D75B" w14:textId="77777777" w:rsidR="003E4ACF" w:rsidRPr="006F5025" w:rsidRDefault="003E4ACF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Registrikood 12364776</w:t>
          </w:r>
        </w:p>
        <w:p w14:paraId="60079AAB" w14:textId="77777777" w:rsidR="003E4ACF" w:rsidRPr="006F5025" w:rsidRDefault="00744C02" w:rsidP="003E4ACF">
          <w:pPr>
            <w:pStyle w:val="Footer"/>
            <w:tabs>
              <w:tab w:val="clear" w:pos="9355"/>
              <w:tab w:val="right" w:pos="9498"/>
            </w:tabs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KMKR EE101802288</w:t>
          </w:r>
        </w:p>
        <w:p w14:paraId="1EC57F72" w14:textId="77777777" w:rsidR="003E4ACF" w:rsidRPr="006F5025" w:rsidRDefault="003E4ACF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 xml:space="preserve">Järve küla, </w:t>
          </w:r>
          <w:r w:rsidR="006F5025"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Toi</w:t>
          </w: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la vald</w:t>
          </w:r>
        </w:p>
        <w:p w14:paraId="19B6EC6B" w14:textId="77777777" w:rsidR="003E4ACF" w:rsidRPr="006F5025" w:rsidRDefault="003E4ACF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30331 Ida-</w:t>
          </w:r>
          <w:r w:rsidR="0032106A"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Virumaa</w:t>
          </w:r>
        </w:p>
        <w:p w14:paraId="19987A99" w14:textId="77777777" w:rsidR="003E4ACF" w:rsidRPr="006F5025" w:rsidRDefault="003E4ACF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EESTI</w:t>
          </w:r>
        </w:p>
      </w:tc>
      <w:tc>
        <w:tcPr>
          <w:tcW w:w="3118" w:type="dxa"/>
          <w:tcBorders>
            <w:top w:val="single" w:sz="8" w:space="0" w:color="92D050"/>
          </w:tcBorders>
        </w:tcPr>
        <w:p w14:paraId="09A3FC21" w14:textId="77777777" w:rsidR="003E4ACF" w:rsidRPr="006F5025" w:rsidRDefault="003E4ACF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 xml:space="preserve">SWEDBANK AS </w:t>
          </w:r>
        </w:p>
        <w:p w14:paraId="730C2878" w14:textId="77777777" w:rsidR="003E4ACF" w:rsidRPr="006F5025" w:rsidRDefault="00744C02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 xml:space="preserve">Liivalaia </w:t>
          </w:r>
          <w:r w:rsidR="003E4ACF"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8, 15040 Tallinn</w:t>
          </w:r>
        </w:p>
        <w:p w14:paraId="3479836C" w14:textId="77777777" w:rsidR="003E4ACF" w:rsidRPr="006F5025" w:rsidRDefault="003E4ACF" w:rsidP="0036564D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SWIFT/BIC: HABAEE2X</w:t>
          </w:r>
        </w:p>
        <w:p w14:paraId="34B39B94" w14:textId="77777777" w:rsidR="003E4ACF" w:rsidRPr="006F5025" w:rsidRDefault="003E4ACF" w:rsidP="003E4ACF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IBAN: EE122200221024916807</w:t>
          </w:r>
        </w:p>
      </w:tc>
      <w:tc>
        <w:tcPr>
          <w:tcW w:w="2268" w:type="dxa"/>
          <w:tcBorders>
            <w:top w:val="single" w:sz="8" w:space="0" w:color="92D050"/>
          </w:tcBorders>
        </w:tcPr>
        <w:p w14:paraId="69645255" w14:textId="77777777" w:rsidR="003E4ACF" w:rsidRPr="006F5025" w:rsidRDefault="003E4ACF" w:rsidP="003E4ACF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e-post: info@nrenergy.ee</w:t>
          </w:r>
        </w:p>
        <w:p w14:paraId="48B7715A" w14:textId="77777777" w:rsidR="003E4ACF" w:rsidRPr="006F5025" w:rsidRDefault="0032106A" w:rsidP="003E4ACF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T</w:t>
          </w:r>
          <w:r w:rsidR="00744C02"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el</w:t>
          </w:r>
          <w:r w:rsidR="003E4ACF"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 xml:space="preserve"> +(372) 336 7777</w:t>
          </w:r>
        </w:p>
        <w:p w14:paraId="408467CE" w14:textId="77777777" w:rsidR="003E4ACF" w:rsidRPr="006F5025" w:rsidRDefault="0032106A" w:rsidP="00744C02">
          <w:pPr>
            <w:pStyle w:val="Footer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color w:val="262626" w:themeColor="text1" w:themeTint="D9"/>
              <w:sz w:val="18"/>
              <w:szCs w:val="18"/>
              <w:lang w:val="et-EE"/>
            </w:rPr>
            <w:t>Faks</w:t>
          </w:r>
          <w:r w:rsidR="003E4ACF"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 xml:space="preserve"> +(372) 337 4057</w:t>
          </w:r>
        </w:p>
      </w:tc>
      <w:tc>
        <w:tcPr>
          <w:tcW w:w="1560" w:type="dxa"/>
          <w:tcBorders>
            <w:top w:val="single" w:sz="8" w:space="0" w:color="92D050"/>
          </w:tcBorders>
        </w:tcPr>
        <w:p w14:paraId="328F2912" w14:textId="77777777" w:rsidR="003E4ACF" w:rsidRPr="006F5025" w:rsidRDefault="003E4ACF" w:rsidP="0036564D">
          <w:pPr>
            <w:pStyle w:val="Footer"/>
            <w:jc w:val="right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RTVL003576</w:t>
          </w:r>
        </w:p>
        <w:p w14:paraId="39276C35" w14:textId="77777777" w:rsidR="003E4ACF" w:rsidRPr="006F5025" w:rsidRDefault="003E4ACF" w:rsidP="0036564D">
          <w:pPr>
            <w:pStyle w:val="Footer"/>
            <w:jc w:val="right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KST000023</w:t>
          </w:r>
        </w:p>
        <w:p w14:paraId="386F10D6" w14:textId="77777777" w:rsidR="003E4ACF" w:rsidRPr="006F5025" w:rsidRDefault="003E4ACF" w:rsidP="0036564D">
          <w:pPr>
            <w:pStyle w:val="Footer"/>
            <w:jc w:val="right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KSM000019</w:t>
          </w:r>
        </w:p>
        <w:p w14:paraId="17E5A495" w14:textId="77777777" w:rsidR="003E4ACF" w:rsidRPr="006F5025" w:rsidRDefault="003E4ACF" w:rsidP="0036564D">
          <w:pPr>
            <w:pStyle w:val="Footer"/>
            <w:jc w:val="right"/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</w:pPr>
          <w:r w:rsidRPr="006F5025">
            <w:rPr>
              <w:rFonts w:ascii="ITC Stone Sans Std Medium" w:hAnsi="ITC Stone Sans Std Medium"/>
              <w:color w:val="262626" w:themeColor="text1" w:themeTint="D9"/>
              <w:sz w:val="18"/>
              <w:szCs w:val="18"/>
              <w:lang w:val="et-EE"/>
            </w:rPr>
            <w:t>KSJ000014</w:t>
          </w:r>
        </w:p>
      </w:tc>
    </w:tr>
  </w:tbl>
  <w:p w14:paraId="536BD96D" w14:textId="77777777" w:rsidR="0036564D" w:rsidRPr="0036564D" w:rsidRDefault="0036564D">
    <w:pPr>
      <w:pStyle w:val="Footer"/>
      <w:rPr>
        <w:rFonts w:ascii="ITC Stone Sans Std Medium" w:hAnsi="ITC Stone Sans Std Medium"/>
        <w:sz w:val="18"/>
        <w:szCs w:val="18"/>
      </w:rPr>
    </w:pPr>
  </w:p>
  <w:p w14:paraId="6B811F42" w14:textId="77777777" w:rsidR="0036564D" w:rsidRDefault="00365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EB1E" w14:textId="77777777" w:rsidR="002C6DCE" w:rsidRDefault="002C6DCE" w:rsidP="0036564D">
      <w:r>
        <w:separator/>
      </w:r>
    </w:p>
  </w:footnote>
  <w:footnote w:type="continuationSeparator" w:id="0">
    <w:p w14:paraId="62472D4C" w14:textId="77777777" w:rsidR="002C6DCE" w:rsidRDefault="002C6DCE" w:rsidP="0036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7671" w14:textId="77777777" w:rsidR="00E55328" w:rsidRDefault="00E55328" w:rsidP="00424359">
    <w:pPr>
      <w:pStyle w:val="Header"/>
      <w:jc w:val="right"/>
      <w:rPr>
        <w:lang w:val="et-EE"/>
      </w:rPr>
    </w:pPr>
  </w:p>
  <w:p w14:paraId="736ACF6C" w14:textId="77777777" w:rsidR="0036564D" w:rsidRDefault="0036564D" w:rsidP="00424359">
    <w:pPr>
      <w:pStyle w:val="Header"/>
      <w:jc w:val="right"/>
      <w:rPr>
        <w:lang w:val="en-US"/>
      </w:rPr>
    </w:pPr>
    <w:r>
      <w:rPr>
        <w:noProof/>
        <w:lang w:val="et-EE" w:eastAsia="et-EE"/>
      </w:rPr>
      <w:drawing>
        <wp:inline distT="0" distB="0" distL="0" distR="0" wp14:anchorId="4031FA61" wp14:editId="585F2C3C">
          <wp:extent cx="1337310" cy="907415"/>
          <wp:effectExtent l="19050" t="0" r="0" b="0"/>
          <wp:docPr id="1" name="Рисунок 3" descr="D:\Work\NR Energy\NR Energ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Work\NR Energy\NR Energy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907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A46488" w14:textId="77777777" w:rsidR="00F3312D" w:rsidRPr="00F3312D" w:rsidRDefault="00F3312D" w:rsidP="00424359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7"/>
    <w:multiLevelType w:val="hybridMultilevel"/>
    <w:tmpl w:val="9250A1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253D3"/>
    <w:multiLevelType w:val="hybridMultilevel"/>
    <w:tmpl w:val="245435EE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F70"/>
    <w:multiLevelType w:val="hybridMultilevel"/>
    <w:tmpl w:val="6A64F99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82A53"/>
    <w:multiLevelType w:val="hybridMultilevel"/>
    <w:tmpl w:val="4E14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F90"/>
    <w:multiLevelType w:val="hybridMultilevel"/>
    <w:tmpl w:val="65FC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686F"/>
    <w:multiLevelType w:val="hybridMultilevel"/>
    <w:tmpl w:val="90048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2604DA"/>
    <w:multiLevelType w:val="hybridMultilevel"/>
    <w:tmpl w:val="F8068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7632C"/>
    <w:multiLevelType w:val="hybridMultilevel"/>
    <w:tmpl w:val="3E467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C22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4E"/>
    <w:rsid w:val="00002489"/>
    <w:rsid w:val="0000428F"/>
    <w:rsid w:val="00005B2D"/>
    <w:rsid w:val="00005DF5"/>
    <w:rsid w:val="00012CB5"/>
    <w:rsid w:val="00020196"/>
    <w:rsid w:val="000473DD"/>
    <w:rsid w:val="00047695"/>
    <w:rsid w:val="00051D6A"/>
    <w:rsid w:val="00053D7C"/>
    <w:rsid w:val="00057950"/>
    <w:rsid w:val="00061EDC"/>
    <w:rsid w:val="00066D07"/>
    <w:rsid w:val="0007004F"/>
    <w:rsid w:val="0007027B"/>
    <w:rsid w:val="00072FBA"/>
    <w:rsid w:val="000808B4"/>
    <w:rsid w:val="00080D7B"/>
    <w:rsid w:val="0008426C"/>
    <w:rsid w:val="000C5514"/>
    <w:rsid w:val="000D03B6"/>
    <w:rsid w:val="000F47B5"/>
    <w:rsid w:val="000F771B"/>
    <w:rsid w:val="0010071E"/>
    <w:rsid w:val="00104FEE"/>
    <w:rsid w:val="00107101"/>
    <w:rsid w:val="0011727A"/>
    <w:rsid w:val="00122147"/>
    <w:rsid w:val="00126913"/>
    <w:rsid w:val="00130D01"/>
    <w:rsid w:val="001416CB"/>
    <w:rsid w:val="00150165"/>
    <w:rsid w:val="00161E7F"/>
    <w:rsid w:val="00165967"/>
    <w:rsid w:val="00177073"/>
    <w:rsid w:val="00177500"/>
    <w:rsid w:val="00191AAD"/>
    <w:rsid w:val="00196E7C"/>
    <w:rsid w:val="001A195E"/>
    <w:rsid w:val="001A21B2"/>
    <w:rsid w:val="001B4E9B"/>
    <w:rsid w:val="001C575B"/>
    <w:rsid w:val="001D0585"/>
    <w:rsid w:val="001D55B6"/>
    <w:rsid w:val="001E4FAC"/>
    <w:rsid w:val="002213F3"/>
    <w:rsid w:val="0022556E"/>
    <w:rsid w:val="00233C63"/>
    <w:rsid w:val="00254D96"/>
    <w:rsid w:val="00255AFC"/>
    <w:rsid w:val="002577FB"/>
    <w:rsid w:val="00260B5D"/>
    <w:rsid w:val="00262AB2"/>
    <w:rsid w:val="002702B3"/>
    <w:rsid w:val="002715DF"/>
    <w:rsid w:val="0027471B"/>
    <w:rsid w:val="00284FC9"/>
    <w:rsid w:val="002A0BDF"/>
    <w:rsid w:val="002A73D1"/>
    <w:rsid w:val="002B4850"/>
    <w:rsid w:val="002B7927"/>
    <w:rsid w:val="002C6D74"/>
    <w:rsid w:val="002C6DCE"/>
    <w:rsid w:val="002D0C3D"/>
    <w:rsid w:val="002D4F1A"/>
    <w:rsid w:val="002D6CCE"/>
    <w:rsid w:val="002D7872"/>
    <w:rsid w:val="002E4CB8"/>
    <w:rsid w:val="002F1EAE"/>
    <w:rsid w:val="003029C6"/>
    <w:rsid w:val="00316EB8"/>
    <w:rsid w:val="003173C5"/>
    <w:rsid w:val="0032106A"/>
    <w:rsid w:val="00340584"/>
    <w:rsid w:val="003428B7"/>
    <w:rsid w:val="00357A4F"/>
    <w:rsid w:val="0036564D"/>
    <w:rsid w:val="003720E5"/>
    <w:rsid w:val="00384D7A"/>
    <w:rsid w:val="003912BE"/>
    <w:rsid w:val="00392FF1"/>
    <w:rsid w:val="003A1D77"/>
    <w:rsid w:val="003B2AD2"/>
    <w:rsid w:val="003C6206"/>
    <w:rsid w:val="003D065A"/>
    <w:rsid w:val="003E4ACF"/>
    <w:rsid w:val="003E4D67"/>
    <w:rsid w:val="003F0780"/>
    <w:rsid w:val="003F24BE"/>
    <w:rsid w:val="003F4723"/>
    <w:rsid w:val="00407AE9"/>
    <w:rsid w:val="00424359"/>
    <w:rsid w:val="004310DC"/>
    <w:rsid w:val="0043629A"/>
    <w:rsid w:val="00453B5A"/>
    <w:rsid w:val="00461464"/>
    <w:rsid w:val="00473014"/>
    <w:rsid w:val="00473B3B"/>
    <w:rsid w:val="00473E36"/>
    <w:rsid w:val="004868EA"/>
    <w:rsid w:val="00496233"/>
    <w:rsid w:val="004A78A8"/>
    <w:rsid w:val="004B00E0"/>
    <w:rsid w:val="004E67A5"/>
    <w:rsid w:val="005020AD"/>
    <w:rsid w:val="00526AD2"/>
    <w:rsid w:val="00530DBE"/>
    <w:rsid w:val="00532EE4"/>
    <w:rsid w:val="00536DFA"/>
    <w:rsid w:val="00540855"/>
    <w:rsid w:val="00544205"/>
    <w:rsid w:val="005521AF"/>
    <w:rsid w:val="005663EC"/>
    <w:rsid w:val="00582B41"/>
    <w:rsid w:val="00590D35"/>
    <w:rsid w:val="005A39F5"/>
    <w:rsid w:val="005B6350"/>
    <w:rsid w:val="005C3E4C"/>
    <w:rsid w:val="005D06E5"/>
    <w:rsid w:val="005E20D9"/>
    <w:rsid w:val="005E7D8C"/>
    <w:rsid w:val="005F0809"/>
    <w:rsid w:val="005F0FB6"/>
    <w:rsid w:val="005F2C89"/>
    <w:rsid w:val="006042C5"/>
    <w:rsid w:val="00604525"/>
    <w:rsid w:val="006256B5"/>
    <w:rsid w:val="00635E61"/>
    <w:rsid w:val="0064252C"/>
    <w:rsid w:val="006426D3"/>
    <w:rsid w:val="00650AE3"/>
    <w:rsid w:val="00654B3F"/>
    <w:rsid w:val="00655204"/>
    <w:rsid w:val="00657535"/>
    <w:rsid w:val="00662676"/>
    <w:rsid w:val="00665EA5"/>
    <w:rsid w:val="0066746D"/>
    <w:rsid w:val="00670682"/>
    <w:rsid w:val="00674E09"/>
    <w:rsid w:val="00683725"/>
    <w:rsid w:val="0068744E"/>
    <w:rsid w:val="00693F6F"/>
    <w:rsid w:val="00696854"/>
    <w:rsid w:val="006A6EA5"/>
    <w:rsid w:val="006D0041"/>
    <w:rsid w:val="006D0C5A"/>
    <w:rsid w:val="006D4D0D"/>
    <w:rsid w:val="006E07D8"/>
    <w:rsid w:val="006E3C94"/>
    <w:rsid w:val="006F5025"/>
    <w:rsid w:val="006F5587"/>
    <w:rsid w:val="006F5C8B"/>
    <w:rsid w:val="006F5E02"/>
    <w:rsid w:val="00701210"/>
    <w:rsid w:val="00715412"/>
    <w:rsid w:val="00716C3E"/>
    <w:rsid w:val="00721BE6"/>
    <w:rsid w:val="00730D4B"/>
    <w:rsid w:val="00744A3E"/>
    <w:rsid w:val="00744C02"/>
    <w:rsid w:val="00754379"/>
    <w:rsid w:val="007630D2"/>
    <w:rsid w:val="00763CE8"/>
    <w:rsid w:val="0076708F"/>
    <w:rsid w:val="0077401C"/>
    <w:rsid w:val="007818FB"/>
    <w:rsid w:val="00791082"/>
    <w:rsid w:val="007A2D35"/>
    <w:rsid w:val="007A511D"/>
    <w:rsid w:val="007B2097"/>
    <w:rsid w:val="007B71D9"/>
    <w:rsid w:val="007C1B71"/>
    <w:rsid w:val="007C6A9D"/>
    <w:rsid w:val="007D0D61"/>
    <w:rsid w:val="007E71F2"/>
    <w:rsid w:val="00811728"/>
    <w:rsid w:val="00815B45"/>
    <w:rsid w:val="00835346"/>
    <w:rsid w:val="0087260F"/>
    <w:rsid w:val="00877E0D"/>
    <w:rsid w:val="008818E9"/>
    <w:rsid w:val="00890B41"/>
    <w:rsid w:val="008E3217"/>
    <w:rsid w:val="008E5D9E"/>
    <w:rsid w:val="009040D2"/>
    <w:rsid w:val="0091747D"/>
    <w:rsid w:val="00917EC4"/>
    <w:rsid w:val="0092000D"/>
    <w:rsid w:val="009253C7"/>
    <w:rsid w:val="00954892"/>
    <w:rsid w:val="00955F75"/>
    <w:rsid w:val="009639C1"/>
    <w:rsid w:val="00965DE0"/>
    <w:rsid w:val="00983737"/>
    <w:rsid w:val="0099081D"/>
    <w:rsid w:val="00993CEB"/>
    <w:rsid w:val="009A5D85"/>
    <w:rsid w:val="009B5885"/>
    <w:rsid w:val="009C0A01"/>
    <w:rsid w:val="009D722D"/>
    <w:rsid w:val="009F71A2"/>
    <w:rsid w:val="00A05103"/>
    <w:rsid w:val="00A10E7D"/>
    <w:rsid w:val="00A34987"/>
    <w:rsid w:val="00A35CCE"/>
    <w:rsid w:val="00A44621"/>
    <w:rsid w:val="00A458C7"/>
    <w:rsid w:val="00A62D8B"/>
    <w:rsid w:val="00A73C15"/>
    <w:rsid w:val="00A772B2"/>
    <w:rsid w:val="00A9512F"/>
    <w:rsid w:val="00A9515E"/>
    <w:rsid w:val="00A9685B"/>
    <w:rsid w:val="00AA2422"/>
    <w:rsid w:val="00AA2492"/>
    <w:rsid w:val="00AB0C4D"/>
    <w:rsid w:val="00AB7F60"/>
    <w:rsid w:val="00AC6E5F"/>
    <w:rsid w:val="00AE6262"/>
    <w:rsid w:val="00AF6F9F"/>
    <w:rsid w:val="00B0789C"/>
    <w:rsid w:val="00B10BC4"/>
    <w:rsid w:val="00B120A7"/>
    <w:rsid w:val="00B138CA"/>
    <w:rsid w:val="00B45CC8"/>
    <w:rsid w:val="00B52080"/>
    <w:rsid w:val="00B70694"/>
    <w:rsid w:val="00B80B3C"/>
    <w:rsid w:val="00B83A7C"/>
    <w:rsid w:val="00B85FEA"/>
    <w:rsid w:val="00BB1F44"/>
    <w:rsid w:val="00BB3DAE"/>
    <w:rsid w:val="00BC35D2"/>
    <w:rsid w:val="00BF3223"/>
    <w:rsid w:val="00BF7DAE"/>
    <w:rsid w:val="00C02488"/>
    <w:rsid w:val="00C05800"/>
    <w:rsid w:val="00C05C1C"/>
    <w:rsid w:val="00C1756F"/>
    <w:rsid w:val="00C23C88"/>
    <w:rsid w:val="00C25A1F"/>
    <w:rsid w:val="00C359FF"/>
    <w:rsid w:val="00C3781B"/>
    <w:rsid w:val="00C41651"/>
    <w:rsid w:val="00C54C5A"/>
    <w:rsid w:val="00C60B9C"/>
    <w:rsid w:val="00C70B85"/>
    <w:rsid w:val="00C7257D"/>
    <w:rsid w:val="00C74C94"/>
    <w:rsid w:val="00C75E14"/>
    <w:rsid w:val="00C85CB0"/>
    <w:rsid w:val="00C9083F"/>
    <w:rsid w:val="00C9251C"/>
    <w:rsid w:val="00CA1A90"/>
    <w:rsid w:val="00CA2356"/>
    <w:rsid w:val="00CA4EF7"/>
    <w:rsid w:val="00CC0397"/>
    <w:rsid w:val="00CC6A07"/>
    <w:rsid w:val="00CF4D22"/>
    <w:rsid w:val="00D00D64"/>
    <w:rsid w:val="00D031D5"/>
    <w:rsid w:val="00D146E4"/>
    <w:rsid w:val="00D15CB1"/>
    <w:rsid w:val="00D234DE"/>
    <w:rsid w:val="00D278C5"/>
    <w:rsid w:val="00D27D5C"/>
    <w:rsid w:val="00D35E20"/>
    <w:rsid w:val="00D413EF"/>
    <w:rsid w:val="00D5102B"/>
    <w:rsid w:val="00D53A54"/>
    <w:rsid w:val="00D62ACD"/>
    <w:rsid w:val="00D62DDE"/>
    <w:rsid w:val="00D75466"/>
    <w:rsid w:val="00D80FC1"/>
    <w:rsid w:val="00D82A52"/>
    <w:rsid w:val="00D90313"/>
    <w:rsid w:val="00D96949"/>
    <w:rsid w:val="00DA1F7E"/>
    <w:rsid w:val="00DA5410"/>
    <w:rsid w:val="00DA61E8"/>
    <w:rsid w:val="00DD1BD2"/>
    <w:rsid w:val="00DE73A7"/>
    <w:rsid w:val="00DF3B33"/>
    <w:rsid w:val="00DF7B2B"/>
    <w:rsid w:val="00E14C4C"/>
    <w:rsid w:val="00E240B5"/>
    <w:rsid w:val="00E45BE0"/>
    <w:rsid w:val="00E4771F"/>
    <w:rsid w:val="00E55328"/>
    <w:rsid w:val="00EB00BC"/>
    <w:rsid w:val="00EB2111"/>
    <w:rsid w:val="00EB40B6"/>
    <w:rsid w:val="00EC25F1"/>
    <w:rsid w:val="00ED521E"/>
    <w:rsid w:val="00EE0CD8"/>
    <w:rsid w:val="00EE3F34"/>
    <w:rsid w:val="00EF38EC"/>
    <w:rsid w:val="00F13B8D"/>
    <w:rsid w:val="00F21535"/>
    <w:rsid w:val="00F22690"/>
    <w:rsid w:val="00F24511"/>
    <w:rsid w:val="00F27625"/>
    <w:rsid w:val="00F3312D"/>
    <w:rsid w:val="00F40AA5"/>
    <w:rsid w:val="00F42E42"/>
    <w:rsid w:val="00F468B5"/>
    <w:rsid w:val="00F46E52"/>
    <w:rsid w:val="00F46FED"/>
    <w:rsid w:val="00F544AC"/>
    <w:rsid w:val="00F5471B"/>
    <w:rsid w:val="00F5792C"/>
    <w:rsid w:val="00F61730"/>
    <w:rsid w:val="00F6185D"/>
    <w:rsid w:val="00F6385E"/>
    <w:rsid w:val="00F65CA1"/>
    <w:rsid w:val="00F65DE0"/>
    <w:rsid w:val="00F6653B"/>
    <w:rsid w:val="00F701B5"/>
    <w:rsid w:val="00F74E54"/>
    <w:rsid w:val="00F831F5"/>
    <w:rsid w:val="00F86412"/>
    <w:rsid w:val="00F92AC2"/>
    <w:rsid w:val="00F93BDB"/>
    <w:rsid w:val="00FA2341"/>
    <w:rsid w:val="00FA2502"/>
    <w:rsid w:val="00FA5057"/>
    <w:rsid w:val="00FB32A8"/>
    <w:rsid w:val="00FB4157"/>
    <w:rsid w:val="00FB469B"/>
    <w:rsid w:val="00FB4A52"/>
    <w:rsid w:val="00FC5FFD"/>
    <w:rsid w:val="00FD2563"/>
    <w:rsid w:val="00FD4016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C2E7B"/>
  <w15:docId w15:val="{870FDFD0-1DB3-4CCF-9D8C-3AE584EC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/>
    </w:rPr>
  </w:style>
  <w:style w:type="paragraph" w:styleId="Heading1">
    <w:name w:val="heading 1"/>
    <w:basedOn w:val="Normal"/>
    <w:next w:val="Normal"/>
    <w:link w:val="Heading1Char"/>
    <w:qFormat/>
    <w:rsid w:val="00A05103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A05103"/>
    <w:pPr>
      <w:keepNext/>
      <w:spacing w:line="36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6564D"/>
  </w:style>
  <w:style w:type="paragraph" w:styleId="Footer">
    <w:name w:val="footer"/>
    <w:basedOn w:val="Normal"/>
    <w:link w:val="FooterChar"/>
    <w:uiPriority w:val="99"/>
    <w:unhideWhenUsed/>
    <w:rsid w:val="00365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36564D"/>
  </w:style>
  <w:style w:type="paragraph" w:styleId="BalloonText">
    <w:name w:val="Balloon Text"/>
    <w:basedOn w:val="Normal"/>
    <w:link w:val="BalloonTextChar"/>
    <w:uiPriority w:val="99"/>
    <w:semiHidden/>
    <w:unhideWhenUsed/>
    <w:rsid w:val="003656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6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4D0D"/>
    <w:rPr>
      <w:strike w:val="0"/>
      <w:dstrike w:val="0"/>
      <w:color w:val="0061FF"/>
      <w:u w:val="none"/>
      <w:effect w:val="none"/>
    </w:rPr>
  </w:style>
  <w:style w:type="paragraph" w:customStyle="1" w:styleId="Default">
    <w:name w:val="Default"/>
    <w:rsid w:val="00F331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73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5103"/>
    <w:rPr>
      <w:rFonts w:ascii="Times New Roman" w:eastAsia="Times New Roman" w:hAnsi="Times New Roman" w:cs="Times New Roman"/>
      <w:b/>
      <w:sz w:val="20"/>
      <w:szCs w:val="20"/>
      <w:lang w:val="et-EE"/>
    </w:rPr>
  </w:style>
  <w:style w:type="character" w:customStyle="1" w:styleId="Heading2Char">
    <w:name w:val="Heading 2 Char"/>
    <w:basedOn w:val="DefaultParagraphFont"/>
    <w:link w:val="Heading2"/>
    <w:rsid w:val="00A05103"/>
    <w:rPr>
      <w:rFonts w:ascii="Times New Roman" w:eastAsia="Times New Roman" w:hAnsi="Times New Roman" w:cs="Times New Roman"/>
      <w:sz w:val="24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to%20Tisler\Documents\Kirjad\NRE19mmddxx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1AFC-9D09-4E31-A3EB-31BEE232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NRE19mmddxxx</Template>
  <TotalTime>5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Ahto Tisler</dc:creator>
  <cp:lastModifiedBy>Author</cp:lastModifiedBy>
  <cp:revision>3</cp:revision>
  <cp:lastPrinted>2020-03-30T13:32:00Z</cp:lastPrinted>
  <dcterms:created xsi:type="dcterms:W3CDTF">2026-01-16T15:00:00Z</dcterms:created>
  <dcterms:modified xsi:type="dcterms:W3CDTF">2026-01-16T15:01:00Z</dcterms:modified>
</cp:coreProperties>
</file>